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7C52" w14:textId="2C27CE15" w:rsidR="00807D5B" w:rsidRPr="003D7469" w:rsidRDefault="00807D5B" w:rsidP="006B0D6C">
      <w:pPr>
        <w:rPr>
          <w:lang w:val="en-US"/>
        </w:rPr>
      </w:pPr>
      <w:r w:rsidRPr="003D7469">
        <w:rPr>
          <w:lang w:val="en-US"/>
        </w:rPr>
        <w:t xml:space="preserve">Ancona, </w:t>
      </w:r>
      <w:permStart w:id="399114503" w:edGrp="everyone"/>
      <w:r w:rsidRPr="003D7469">
        <w:rPr>
          <w:lang w:val="en-US"/>
        </w:rPr>
        <w:t>___________</w:t>
      </w:r>
      <w:r w:rsidR="00BE78D5" w:rsidRPr="003D7469">
        <w:rPr>
          <w:lang w:val="en-US"/>
        </w:rPr>
        <w:t>___________</w:t>
      </w:r>
      <w:r w:rsidRPr="003D7469">
        <w:rPr>
          <w:lang w:val="en-US"/>
        </w:rPr>
        <w:t>_</w:t>
      </w:r>
      <w:r w:rsidR="009414DC" w:rsidRPr="003D7469">
        <w:rPr>
          <w:lang w:val="en-US"/>
        </w:rPr>
        <w:t>_________</w:t>
      </w:r>
      <w:r w:rsidRPr="003D7469">
        <w:rPr>
          <w:lang w:val="en-US"/>
        </w:rPr>
        <w:t>_______</w:t>
      </w:r>
      <w:permEnd w:id="399114503"/>
    </w:p>
    <w:p w14:paraId="2A5736BF" w14:textId="77777777" w:rsidR="009414DC" w:rsidRPr="003D7469" w:rsidRDefault="009414DC" w:rsidP="00807D5B">
      <w:pPr>
        <w:jc w:val="right"/>
        <w:rPr>
          <w:lang w:val="en-US"/>
        </w:rPr>
      </w:pPr>
    </w:p>
    <w:p w14:paraId="6EDC18DF" w14:textId="09C4729C" w:rsidR="00807D5B" w:rsidRPr="00D77064" w:rsidRDefault="00D77064" w:rsidP="006B2904">
      <w:pPr>
        <w:ind w:left="2832" w:firstLine="708"/>
        <w:jc w:val="right"/>
        <w:rPr>
          <w:lang w:val="en-US"/>
        </w:rPr>
      </w:pPr>
      <w:r w:rsidRPr="00D77064">
        <w:rPr>
          <w:lang w:val="en-US"/>
        </w:rPr>
        <w:t xml:space="preserve">To the Dean of the Faculty of Economics "G. </w:t>
      </w:r>
      <w:proofErr w:type="spellStart"/>
      <w:r w:rsidRPr="00D77064">
        <w:rPr>
          <w:lang w:val="en-US"/>
        </w:rPr>
        <w:t>Fuà</w:t>
      </w:r>
      <w:proofErr w:type="spellEnd"/>
      <w:r w:rsidRPr="00D77064">
        <w:rPr>
          <w:lang w:val="en-US"/>
        </w:rPr>
        <w:t>"</w:t>
      </w:r>
    </w:p>
    <w:p w14:paraId="0CB31AE7" w14:textId="77777777" w:rsidR="00807D5B" w:rsidRPr="00D77064" w:rsidRDefault="00807D5B" w:rsidP="006B0D6C">
      <w:pPr>
        <w:jc w:val="right"/>
        <w:rPr>
          <w:lang w:val="en-US"/>
        </w:rPr>
      </w:pPr>
    </w:p>
    <w:p w14:paraId="4E1BB502" w14:textId="77777777" w:rsidR="004F6DD8" w:rsidRPr="00D77064" w:rsidRDefault="004F6DD8" w:rsidP="006B0D6C">
      <w:pPr>
        <w:jc w:val="both"/>
        <w:rPr>
          <w:lang w:val="en-US"/>
        </w:rPr>
      </w:pPr>
    </w:p>
    <w:p w14:paraId="17FBE432" w14:textId="54013EDF" w:rsidR="00807D5B" w:rsidRPr="00D77064" w:rsidRDefault="00D77064" w:rsidP="006B2904">
      <w:pPr>
        <w:jc w:val="both"/>
        <w:rPr>
          <w:b/>
          <w:bCs/>
          <w:lang w:val="en-US"/>
        </w:rPr>
      </w:pPr>
      <w:r w:rsidRPr="00D77064">
        <w:rPr>
          <w:lang w:val="en-US"/>
        </w:rPr>
        <w:t xml:space="preserve">Subject: </w:t>
      </w:r>
      <w:r w:rsidRPr="00D77064">
        <w:rPr>
          <w:b/>
          <w:bCs/>
          <w:lang w:val="en-US"/>
        </w:rPr>
        <w:t>Request for Transfer to Another Group</w:t>
      </w:r>
      <w:r w:rsidR="006B2904" w:rsidRPr="00D77064">
        <w:rPr>
          <w:b/>
          <w:bCs/>
          <w:lang w:val="en-US"/>
        </w:rPr>
        <w:t xml:space="preserve"> </w:t>
      </w:r>
      <w:r w:rsidR="00807D5B" w:rsidRPr="00D77064">
        <w:rPr>
          <w:b/>
          <w:bCs/>
          <w:lang w:val="en-US"/>
        </w:rPr>
        <w:t xml:space="preserve"> </w:t>
      </w:r>
    </w:p>
    <w:p w14:paraId="356E1D2B" w14:textId="77777777" w:rsidR="006B2904" w:rsidRPr="00D77064" w:rsidRDefault="006B2904" w:rsidP="006B2904">
      <w:pPr>
        <w:spacing w:line="360" w:lineRule="auto"/>
        <w:jc w:val="both"/>
        <w:rPr>
          <w:lang w:val="en-US"/>
        </w:rPr>
      </w:pPr>
    </w:p>
    <w:p w14:paraId="5C61CDA4" w14:textId="327FF85A" w:rsidR="006B2904" w:rsidRPr="00D77064" w:rsidRDefault="00D77064" w:rsidP="006B2904">
      <w:pPr>
        <w:rPr>
          <w:lang w:val="en-US"/>
        </w:rPr>
      </w:pPr>
      <w:r w:rsidRPr="00D77064">
        <w:rPr>
          <w:lang w:val="en-US"/>
        </w:rPr>
        <w:t>The undersigned (full name - student ID number), enrolled in the (indicate the year of enrollment) of the Bachelor’s Degree in Economics and Business for the academic year (indicate the current academic year).</w:t>
      </w:r>
    </w:p>
    <w:p w14:paraId="2F1AF04F" w14:textId="77777777" w:rsidR="00693AE4" w:rsidRPr="00D77064" w:rsidRDefault="00693AE4" w:rsidP="006B2904">
      <w:pPr>
        <w:jc w:val="center"/>
        <w:rPr>
          <w:lang w:val="en-US"/>
        </w:rPr>
      </w:pPr>
    </w:p>
    <w:p w14:paraId="3781D779" w14:textId="54F486F7" w:rsidR="006B2904" w:rsidRPr="00D77064" w:rsidRDefault="00D77064" w:rsidP="006B2904">
      <w:pPr>
        <w:jc w:val="center"/>
        <w:rPr>
          <w:lang w:val="en-US"/>
        </w:rPr>
      </w:pPr>
      <w:r w:rsidRPr="00D77064">
        <w:rPr>
          <w:lang w:val="en-US"/>
        </w:rPr>
        <w:t>REQUESTS</w:t>
      </w:r>
    </w:p>
    <w:p w14:paraId="0B340F75" w14:textId="77777777" w:rsidR="00693AE4" w:rsidRPr="00D77064" w:rsidRDefault="00693AE4" w:rsidP="006B2904">
      <w:pPr>
        <w:spacing w:line="360" w:lineRule="auto"/>
        <w:jc w:val="both"/>
        <w:rPr>
          <w:lang w:val="en-US"/>
        </w:rPr>
      </w:pPr>
    </w:p>
    <w:p w14:paraId="6741AE74" w14:textId="0C839E44" w:rsidR="006B2904" w:rsidRPr="00D77064" w:rsidRDefault="00D77064" w:rsidP="006B2904">
      <w:pPr>
        <w:spacing w:line="360" w:lineRule="auto"/>
        <w:jc w:val="both"/>
        <w:rPr>
          <w:lang w:val="en-US"/>
        </w:rPr>
      </w:pPr>
      <w:r w:rsidRPr="00D77064">
        <w:rPr>
          <w:lang w:val="en-US"/>
        </w:rPr>
        <w:t>to be transferred to group (indicate the destination group: A-</w:t>
      </w:r>
      <w:r w:rsidR="00FC5113">
        <w:rPr>
          <w:lang w:val="en-US"/>
        </w:rPr>
        <w:t>H</w:t>
      </w:r>
      <w:r w:rsidRPr="00D77064">
        <w:rPr>
          <w:lang w:val="en-US"/>
        </w:rPr>
        <w:t xml:space="preserve"> or </w:t>
      </w:r>
      <w:r w:rsidR="00FC5113">
        <w:rPr>
          <w:lang w:val="en-US"/>
        </w:rPr>
        <w:t>I</w:t>
      </w:r>
      <w:r w:rsidRPr="00D77064">
        <w:rPr>
          <w:lang w:val="en-US"/>
        </w:rPr>
        <w:t xml:space="preserve">-Z) for the doubled courses </w:t>
      </w:r>
    </w:p>
    <w:p w14:paraId="5DCE85C2" w14:textId="69F1A915" w:rsidR="006B2904" w:rsidRPr="00D77064" w:rsidRDefault="00D77064" w:rsidP="006B2904">
      <w:pPr>
        <w:spacing w:line="360" w:lineRule="auto"/>
        <w:jc w:val="center"/>
        <w:rPr>
          <w:lang w:val="en-US"/>
        </w:rPr>
      </w:pPr>
      <w:r w:rsidRPr="00D77064">
        <w:rPr>
          <w:lang w:val="en-US"/>
        </w:rPr>
        <w:t>DECLARES</w:t>
      </w:r>
    </w:p>
    <w:p w14:paraId="56EE59B6" w14:textId="3D035570" w:rsidR="000D1500" w:rsidRPr="00D77064" w:rsidRDefault="00D77064" w:rsidP="00693AE4">
      <w:pPr>
        <w:jc w:val="both"/>
        <w:rPr>
          <w:lang w:val="en-US"/>
        </w:rPr>
      </w:pPr>
      <w:r w:rsidRPr="00D77064">
        <w:rPr>
          <w:lang w:val="en-US"/>
        </w:rPr>
        <w:t>to be aware of and to accept that, once granted, the group transfer will be final for all courses and until the completion of the study program.</w:t>
      </w:r>
    </w:p>
    <w:p w14:paraId="10F48D16" w14:textId="77777777" w:rsidR="00693AE4" w:rsidRPr="00D77064" w:rsidRDefault="00693AE4" w:rsidP="00693AE4">
      <w:pPr>
        <w:jc w:val="both"/>
        <w:rPr>
          <w:lang w:val="en-US"/>
        </w:rPr>
      </w:pPr>
    </w:p>
    <w:p w14:paraId="10D54309" w14:textId="77777777" w:rsidR="00693AE4" w:rsidRPr="00D77064" w:rsidRDefault="00693AE4" w:rsidP="00693AE4">
      <w:pPr>
        <w:jc w:val="both"/>
        <w:rPr>
          <w:lang w:val="en-US"/>
        </w:rPr>
      </w:pPr>
    </w:p>
    <w:p w14:paraId="60797307" w14:textId="51A78C92" w:rsidR="00693AE4" w:rsidRPr="00507799" w:rsidRDefault="00D77064" w:rsidP="00693AE4">
      <w:pPr>
        <w:jc w:val="both"/>
        <w:rPr>
          <w:lang w:val="en-US"/>
        </w:rPr>
      </w:pPr>
      <w:r w:rsidRPr="00507799">
        <w:rPr>
          <w:lang w:val="en-US"/>
        </w:rPr>
        <w:t>Best regards</w:t>
      </w:r>
    </w:p>
    <w:p w14:paraId="2E3ECDAD" w14:textId="77777777" w:rsidR="00693AE4" w:rsidRPr="00507799" w:rsidRDefault="00693AE4" w:rsidP="00693AE4">
      <w:pPr>
        <w:jc w:val="both"/>
        <w:rPr>
          <w:lang w:val="en-US"/>
        </w:rPr>
      </w:pPr>
    </w:p>
    <w:p w14:paraId="59B64FB2" w14:textId="72DBFFFE" w:rsidR="00693AE4" w:rsidRPr="00507799" w:rsidRDefault="00D77064" w:rsidP="00D77064">
      <w:pPr>
        <w:jc w:val="both"/>
        <w:rPr>
          <w:lang w:val="en-US"/>
        </w:rPr>
      </w:pPr>
      <w:r w:rsidRPr="00507799">
        <w:rPr>
          <w:lang w:val="en-US"/>
        </w:rPr>
        <w:t>Full Name</w:t>
      </w:r>
    </w:p>
    <w:p w14:paraId="0755F172" w14:textId="77777777" w:rsidR="00B548AF" w:rsidRPr="00507799" w:rsidRDefault="00B548AF" w:rsidP="00D77064">
      <w:pPr>
        <w:jc w:val="both"/>
        <w:rPr>
          <w:lang w:val="en-US"/>
        </w:rPr>
      </w:pPr>
    </w:p>
    <w:p w14:paraId="6390EF16" w14:textId="77777777" w:rsidR="00B548AF" w:rsidRPr="00507799" w:rsidRDefault="00B548AF" w:rsidP="00D77064">
      <w:pPr>
        <w:jc w:val="both"/>
        <w:rPr>
          <w:lang w:val="en-US"/>
        </w:rPr>
      </w:pPr>
    </w:p>
    <w:p w14:paraId="2BBDBACE" w14:textId="77777777" w:rsidR="00507799" w:rsidRDefault="00507799">
      <w:pPr>
        <w:rPr>
          <w:lang w:val="en-US"/>
        </w:rPr>
      </w:pPr>
    </w:p>
    <w:p w14:paraId="22889B3C" w14:textId="77777777" w:rsidR="00507799" w:rsidRDefault="00507799">
      <w:pPr>
        <w:rPr>
          <w:lang w:val="en-US"/>
        </w:rPr>
      </w:pPr>
    </w:p>
    <w:p w14:paraId="4B4A9CEC" w14:textId="77777777" w:rsidR="00507799" w:rsidRDefault="00507799">
      <w:pPr>
        <w:rPr>
          <w:lang w:val="en-US"/>
        </w:rPr>
      </w:pPr>
    </w:p>
    <w:p w14:paraId="3C5D3B62" w14:textId="77777777" w:rsidR="00507799" w:rsidRDefault="00507799">
      <w:pPr>
        <w:rPr>
          <w:lang w:val="en-US"/>
        </w:rPr>
      </w:pPr>
    </w:p>
    <w:p w14:paraId="301E4EB0" w14:textId="0872EF91" w:rsidR="00B548AF" w:rsidRPr="00B548AF" w:rsidRDefault="00B548AF">
      <w:pPr>
        <w:rPr>
          <w:lang w:val="en-US"/>
        </w:rPr>
      </w:pPr>
      <w:r w:rsidRPr="00B548AF">
        <w:rPr>
          <w:lang w:val="en-US"/>
        </w:rPr>
        <w:t>___________________________________________________________________________________________</w:t>
      </w:r>
      <w:r w:rsidR="00B351F7">
        <w:rPr>
          <w:lang w:val="en-US"/>
        </w:rPr>
        <w:t>______</w:t>
      </w:r>
    </w:p>
    <w:p w14:paraId="60FE1A36" w14:textId="03347A2A" w:rsidR="00B548AF" w:rsidRPr="00B548AF" w:rsidRDefault="00B548AF" w:rsidP="00D77064">
      <w:pPr>
        <w:jc w:val="both"/>
        <w:rPr>
          <w:lang w:val="en-US"/>
        </w:rPr>
      </w:pPr>
      <w:r w:rsidRPr="003D7469">
        <w:rPr>
          <w:i/>
          <w:iCs/>
          <w:lang w:val="en-US"/>
        </w:rPr>
        <w:t>Courtesy translation: in case of discrepancy between the Italian language original text and the English language translation, the Italian version shall prevail.</w:t>
      </w:r>
    </w:p>
    <w:sectPr w:rsidR="00B548AF" w:rsidRPr="00B548AF" w:rsidSect="000D1500">
      <w:headerReference w:type="even" r:id="rId7"/>
      <w:headerReference w:type="default" r:id="rId8"/>
      <w:headerReference w:type="first" r:id="rId9"/>
      <w:type w:val="continuous"/>
      <w:pgSz w:w="11900" w:h="16820"/>
      <w:pgMar w:top="2835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92CA" w14:textId="77777777" w:rsidR="00E52CCD" w:rsidRDefault="00E52CCD" w:rsidP="00F939EA">
      <w:r>
        <w:separator/>
      </w:r>
    </w:p>
  </w:endnote>
  <w:endnote w:type="continuationSeparator" w:id="0">
    <w:p w14:paraId="7627793F" w14:textId="77777777" w:rsidR="00E52CCD" w:rsidRDefault="00E52CCD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037C" w14:textId="77777777" w:rsidR="00E52CCD" w:rsidRDefault="00E52CCD" w:rsidP="00F939EA">
      <w:r>
        <w:separator/>
      </w:r>
    </w:p>
  </w:footnote>
  <w:footnote w:type="continuationSeparator" w:id="0">
    <w:p w14:paraId="4FC972AA" w14:textId="77777777" w:rsidR="00E52CCD" w:rsidRDefault="00E52CCD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98DE" w14:textId="77777777" w:rsidR="00E15408" w:rsidRDefault="00000000">
    <w:pPr>
      <w:pStyle w:val="Intestazione"/>
    </w:pPr>
    <w:r>
      <w:rPr>
        <w:noProof/>
      </w:rPr>
      <w:pict w14:anchorId="0D1E5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4" type="#_x0000_t75" style="position:absolute;margin-left:0;margin-top:0;width:595.2pt;height:841.9pt;z-index:-1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5F78CA20">
        <v:shape id="_x0000_s1121" type="#_x0000_t75" style="position:absolute;margin-left:0;margin-top:0;width:595.2pt;height:841.9pt;z-index:-3;mso-wrap-edited:f;mso-position-horizontal:center;mso-position-horizontal-relative:margin;mso-position-vertical:center;mso-position-vertical-relative:margin" wrapcoords="-27 0 -27 21561 21600 21561 21600 0 -27 0">
          <v:imagedata r:id="rId2" o:title="Economia_04-F-economia"/>
          <w10:wrap anchorx="margin" anchory="margin"/>
        </v:shape>
      </w:pict>
    </w:r>
    <w:r>
      <w:rPr>
        <w:noProof/>
      </w:rPr>
      <w:pict w14:anchorId="37EF0F68">
        <v:shape id="_x0000_s1115" type="#_x0000_t75" style="position:absolute;margin-left:0;margin-top:0;width:595.2pt;height:841.9pt;z-index:-4;mso-wrap-edited:f;mso-position-horizontal:center;mso-position-horizontal-relative:margin;mso-position-vertical:center;mso-position-vertical-relative:margin" wrapcoords="-27 0 -27 21561 21600 21561 21600 0 -27 0">
          <v:imagedata r:id="rId3" o:title="Economia_01-Preside"/>
          <w10:wrap anchorx="margin" anchory="margin"/>
        </v:shape>
      </w:pict>
    </w:r>
    <w:r>
      <w:rPr>
        <w:noProof/>
      </w:rPr>
      <w:pict w14:anchorId="692EE431">
        <v:shape id="_x0000_s1107" type="#_x0000_t75" style="position:absolute;margin-left:0;margin-top:0;width:595.7pt;height:842.15pt;z-index:-5;mso-wrap-edited:f;mso-position-horizontal:center;mso-position-horizontal-relative:margin;mso-position-vertical:center;mso-position-vertical-relative:margin" wrapcoords="-27 0 -27 21561 21600 21561 21600 0 -27 0">
          <v:imagedata r:id="rId4" o:title="PNG-01"/>
          <w10:wrap anchorx="margin" anchory="margin"/>
        </v:shape>
      </w:pict>
    </w:r>
    <w:r>
      <w:rPr>
        <w:noProof/>
      </w:rPr>
      <w:pict w14:anchorId="46F51CB8">
        <v:shape id="_x0000_s1060" type="#_x0000_t75" style="position:absolute;margin-left:0;margin-top:0;width:595.2pt;height:841.9pt;z-index:-6;mso-wrap-edited:f;mso-position-horizontal:center;mso-position-horizontal-relative:margin;mso-position-vertical:center;mso-position-vertical-relative:margin" wrapcoords="-27 0 -27 21561 21600 21561 21600 0 -27 0">
          <v:imagedata r:id="rId5" o:title="Ateneo_Rettore"/>
          <w10:wrap anchorx="margin" anchory="margin"/>
        </v:shape>
      </w:pict>
    </w:r>
    <w:r>
      <w:rPr>
        <w:noProof/>
      </w:rPr>
      <w:pict w14:anchorId="445B8E6B">
        <v:shape id="WordPictureWatermark2" o:spid="_x0000_s1054" type="#_x0000_t75" style="position:absolute;margin-left:0;margin-top:0;width:423.75pt;height:599.4pt;z-index:-7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6374" w14:textId="77777777" w:rsidR="00E15408" w:rsidRDefault="00000000">
    <w:pPr>
      <w:pStyle w:val="Intestazione"/>
    </w:pPr>
    <w:r>
      <w:rPr>
        <w:noProof/>
      </w:rPr>
      <w:pict w14:anchorId="07737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23" type="#_x0000_t75" style="position:absolute;margin-left:-105pt;margin-top:-156.4pt;width:595.2pt;height:841.9pt;z-index:-2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21001" w14:textId="77777777" w:rsidR="00E15408" w:rsidRDefault="00000000">
    <w:pPr>
      <w:pStyle w:val="Intestazione"/>
    </w:pPr>
    <w:r>
      <w:rPr>
        <w:noProof/>
      </w:rPr>
      <w:pict w14:anchorId="735AF641">
        <v:rect id="_x0000_s1126" style="position:absolute;margin-left:-75.4pt;margin-top:257.8pt;width:34.65pt;height:24pt;z-index:1" strokecolor="whit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D5B"/>
    <w:rsid w:val="000023EB"/>
    <w:rsid w:val="00040B46"/>
    <w:rsid w:val="000659D2"/>
    <w:rsid w:val="0007310F"/>
    <w:rsid w:val="00086542"/>
    <w:rsid w:val="000905B7"/>
    <w:rsid w:val="000B1703"/>
    <w:rsid w:val="000D1500"/>
    <w:rsid w:val="000D79EC"/>
    <w:rsid w:val="000F5482"/>
    <w:rsid w:val="0015095C"/>
    <w:rsid w:val="001E34D4"/>
    <w:rsid w:val="001F744C"/>
    <w:rsid w:val="0020598B"/>
    <w:rsid w:val="0021716F"/>
    <w:rsid w:val="00274A7A"/>
    <w:rsid w:val="00285811"/>
    <w:rsid w:val="002A6E5C"/>
    <w:rsid w:val="002B50D5"/>
    <w:rsid w:val="00310631"/>
    <w:rsid w:val="00340232"/>
    <w:rsid w:val="00351FB8"/>
    <w:rsid w:val="003551C2"/>
    <w:rsid w:val="00361296"/>
    <w:rsid w:val="00372AB8"/>
    <w:rsid w:val="00382C30"/>
    <w:rsid w:val="003C7486"/>
    <w:rsid w:val="003D3CF2"/>
    <w:rsid w:val="003D4C4D"/>
    <w:rsid w:val="003D7469"/>
    <w:rsid w:val="003E123F"/>
    <w:rsid w:val="003F4B97"/>
    <w:rsid w:val="00415644"/>
    <w:rsid w:val="004605BA"/>
    <w:rsid w:val="00493DE2"/>
    <w:rsid w:val="004B647B"/>
    <w:rsid w:val="004D5072"/>
    <w:rsid w:val="004E209F"/>
    <w:rsid w:val="004E45C2"/>
    <w:rsid w:val="004F6DD8"/>
    <w:rsid w:val="00505C58"/>
    <w:rsid w:val="00507799"/>
    <w:rsid w:val="005839BC"/>
    <w:rsid w:val="006027E7"/>
    <w:rsid w:val="006161BB"/>
    <w:rsid w:val="00643FE0"/>
    <w:rsid w:val="006545F0"/>
    <w:rsid w:val="00693AE4"/>
    <w:rsid w:val="006B0D6C"/>
    <w:rsid w:val="006B2904"/>
    <w:rsid w:val="006C051F"/>
    <w:rsid w:val="006E0A73"/>
    <w:rsid w:val="006E5780"/>
    <w:rsid w:val="00725FA0"/>
    <w:rsid w:val="00743361"/>
    <w:rsid w:val="00765623"/>
    <w:rsid w:val="007E5AF3"/>
    <w:rsid w:val="00807D5B"/>
    <w:rsid w:val="00885E9E"/>
    <w:rsid w:val="008B24A0"/>
    <w:rsid w:val="008D1769"/>
    <w:rsid w:val="008E60AD"/>
    <w:rsid w:val="009414DC"/>
    <w:rsid w:val="00977A81"/>
    <w:rsid w:val="009E6253"/>
    <w:rsid w:val="00AC3C76"/>
    <w:rsid w:val="00AC500B"/>
    <w:rsid w:val="00AD207D"/>
    <w:rsid w:val="00B04343"/>
    <w:rsid w:val="00B351F7"/>
    <w:rsid w:val="00B548AF"/>
    <w:rsid w:val="00B56F6C"/>
    <w:rsid w:val="00B83354"/>
    <w:rsid w:val="00BC32AA"/>
    <w:rsid w:val="00BE78D5"/>
    <w:rsid w:val="00BF16AC"/>
    <w:rsid w:val="00C341D0"/>
    <w:rsid w:val="00C4340B"/>
    <w:rsid w:val="00CC1927"/>
    <w:rsid w:val="00CF245F"/>
    <w:rsid w:val="00D62560"/>
    <w:rsid w:val="00D77064"/>
    <w:rsid w:val="00DF2976"/>
    <w:rsid w:val="00E03E79"/>
    <w:rsid w:val="00E15408"/>
    <w:rsid w:val="00E52CCD"/>
    <w:rsid w:val="00E5387F"/>
    <w:rsid w:val="00E73301"/>
    <w:rsid w:val="00E930AA"/>
    <w:rsid w:val="00EF6957"/>
    <w:rsid w:val="00F10EA4"/>
    <w:rsid w:val="00F3396C"/>
    <w:rsid w:val="00F539F2"/>
    <w:rsid w:val="00F939EA"/>
    <w:rsid w:val="00FC4A67"/>
    <w:rsid w:val="00FC5113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D71D18"/>
  <w14:defaultImageDpi w14:val="300"/>
  <w15:chartTrackingRefBased/>
  <w15:docId w15:val="{9D2B0F6B-2479-497F-BCD2-82F21799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500"/>
    <w:pPr>
      <w:keepNext/>
      <w:jc w:val="center"/>
      <w:outlineLvl w:val="0"/>
    </w:pPr>
    <w:rPr>
      <w:rFonts w:ascii="Times New Roman" w:eastAsia="Times New Roman" w:hAnsi="Times New Roman"/>
      <w:b/>
      <w:sz w:val="5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1500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link w:val="Titolo1"/>
    <w:rsid w:val="000D1500"/>
    <w:rPr>
      <w:rFonts w:ascii="Times New Roman" w:eastAsia="Times New Roman" w:hAnsi="Times New Roman"/>
      <w:b/>
      <w:sz w:val="56"/>
    </w:rPr>
  </w:style>
  <w:style w:type="character" w:customStyle="1" w:styleId="Titolo5Carattere">
    <w:name w:val="Titolo 5 Carattere"/>
    <w:link w:val="Titolo5"/>
    <w:uiPriority w:val="9"/>
    <w:semiHidden/>
    <w:rsid w:val="000D1500"/>
    <w:rPr>
      <w:rFonts w:ascii="Calibri Light" w:eastAsia="Times New Roman" w:hAnsi="Calibri Light"/>
      <w:color w:val="2E74B5"/>
    </w:rPr>
  </w:style>
  <w:style w:type="paragraph" w:styleId="Rientrocorpodeltesto">
    <w:name w:val="Body Text Indent"/>
    <w:basedOn w:val="Normale"/>
    <w:link w:val="RientrocorpodeltestoCarattere"/>
    <w:rsid w:val="000D1500"/>
    <w:pPr>
      <w:ind w:left="397" w:hanging="397"/>
      <w:jc w:val="both"/>
    </w:pPr>
    <w:rPr>
      <w:rFonts w:ascii="Arial Black" w:eastAsia="Times New Roman" w:hAnsi="Arial Black"/>
      <w:sz w:val="36"/>
      <w:szCs w:val="20"/>
    </w:rPr>
  </w:style>
  <w:style w:type="character" w:customStyle="1" w:styleId="RientrocorpodeltestoCarattere">
    <w:name w:val="Rientro corpo del testo Carattere"/>
    <w:link w:val="Rientrocorpodeltesto"/>
    <w:rsid w:val="000D1500"/>
    <w:rPr>
      <w:rFonts w:ascii="Arial Black" w:eastAsia="Times New Roman" w:hAnsi="Arial Black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Roaming\Microsoft\Templates\Economia_04-F-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28BB78-7CB9-4C6A-981B-8DDCCF59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Economia_04-F-generica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Univpm</dc:creator>
  <cp:keywords/>
  <cp:lastModifiedBy>CATERINA FAROTTI</cp:lastModifiedBy>
  <cp:revision>6</cp:revision>
  <cp:lastPrinted>2017-05-17T10:19:00Z</cp:lastPrinted>
  <dcterms:created xsi:type="dcterms:W3CDTF">2025-03-10T08:42:00Z</dcterms:created>
  <dcterms:modified xsi:type="dcterms:W3CDTF">2025-03-10T10:45:00Z</dcterms:modified>
</cp:coreProperties>
</file>